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6A" w:rsidRDefault="0087196A" w:rsidP="00B51327">
      <w:pPr>
        <w:widowControl w:val="0"/>
        <w:suppressLineNumbers/>
        <w:suppressAutoHyphens/>
        <w:spacing w:before="120" w:after="120"/>
        <w:jc w:val="center"/>
        <w:rPr>
          <w:rFonts w:ascii="Liberation Serif" w:hAnsi="Liberation Serif" w:cs="FreeSans"/>
          <w:i/>
          <w:iCs/>
          <w:noProof/>
          <w:kern w:val="2"/>
          <w:szCs w:val="28"/>
          <w:lang w:eastAsia="zh-CN" w:bidi="hi-IN"/>
        </w:rPr>
      </w:pPr>
      <w:r w:rsidRPr="001F681A">
        <w:rPr>
          <w:rFonts w:ascii="Liberation Serif" w:hAnsi="Liberation Serif" w:cs="FreeSans"/>
          <w:i/>
          <w:noProof/>
          <w:kern w:val="2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5" o:title=""/>
          </v:shape>
        </w:pict>
      </w:r>
    </w:p>
    <w:p w:rsidR="0087196A" w:rsidRDefault="0087196A" w:rsidP="00B51327">
      <w:pPr>
        <w:jc w:val="center"/>
        <w:rPr>
          <w:b/>
          <w:smallCaps/>
          <w:szCs w:val="28"/>
          <w:lang w:eastAsia="uk-UA"/>
        </w:rPr>
      </w:pPr>
      <w:r>
        <w:rPr>
          <w:b/>
          <w:smallCaps/>
          <w:szCs w:val="28"/>
        </w:rPr>
        <w:t>НЕТІШИНСЬКА МІСЬКА РАДА ХМЕЛЬНИЦЬКОЇ ОБЛАСТІ</w:t>
      </w:r>
    </w:p>
    <w:p w:rsidR="0087196A" w:rsidRDefault="0087196A" w:rsidP="00B51327">
      <w:pPr>
        <w:jc w:val="center"/>
        <w:rPr>
          <w:b/>
          <w:szCs w:val="28"/>
        </w:rPr>
      </w:pPr>
    </w:p>
    <w:p w:rsidR="0087196A" w:rsidRDefault="0087196A" w:rsidP="00B513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87196A" w:rsidRDefault="0087196A" w:rsidP="00B51327">
      <w:pPr>
        <w:jc w:val="center"/>
        <w:rPr>
          <w:b/>
          <w:szCs w:val="28"/>
        </w:rPr>
      </w:pPr>
      <w:r>
        <w:rPr>
          <w:b/>
          <w:szCs w:val="28"/>
        </w:rPr>
        <w:t>шістдесят дев’ятої (позачергової) сесії Нетішинської міської ради</w:t>
      </w:r>
    </w:p>
    <w:p w:rsidR="0087196A" w:rsidRDefault="0087196A" w:rsidP="00B51327">
      <w:pPr>
        <w:jc w:val="center"/>
        <w:rPr>
          <w:b/>
          <w:szCs w:val="28"/>
        </w:rPr>
      </w:pPr>
      <w:r>
        <w:rPr>
          <w:b/>
          <w:szCs w:val="28"/>
        </w:rPr>
        <w:t>VІІІ скликання</w:t>
      </w:r>
    </w:p>
    <w:p w:rsidR="0087196A" w:rsidRDefault="0087196A" w:rsidP="00B51327">
      <w:pPr>
        <w:rPr>
          <w:sz w:val="20"/>
        </w:rPr>
      </w:pPr>
    </w:p>
    <w:p w:rsidR="0087196A" w:rsidRDefault="0087196A" w:rsidP="00B51327">
      <w:pPr>
        <w:rPr>
          <w:b/>
          <w:szCs w:val="28"/>
        </w:rPr>
      </w:pPr>
      <w:r>
        <w:rPr>
          <w:b/>
          <w:szCs w:val="28"/>
        </w:rPr>
        <w:t>30.09.2025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Нетішин</w:t>
      </w:r>
      <w:r>
        <w:rPr>
          <w:b/>
          <w:szCs w:val="28"/>
        </w:rPr>
        <w:tab/>
        <w:t xml:space="preserve">     </w:t>
      </w:r>
      <w:r>
        <w:rPr>
          <w:b/>
          <w:szCs w:val="28"/>
        </w:rPr>
        <w:tab/>
        <w:t xml:space="preserve">              </w:t>
      </w:r>
      <w:r>
        <w:rPr>
          <w:b/>
          <w:szCs w:val="28"/>
        </w:rPr>
        <w:tab/>
        <w:t>№ 69/3171</w:t>
      </w:r>
    </w:p>
    <w:p w:rsidR="0087196A" w:rsidRDefault="0087196A" w:rsidP="00D70F31">
      <w:pPr>
        <w:pStyle w:val="Caption"/>
        <w:jc w:val="left"/>
        <w:rPr>
          <w:color w:val="000000"/>
          <w:sz w:val="28"/>
          <w:szCs w:val="28"/>
        </w:rPr>
      </w:pPr>
    </w:p>
    <w:p w:rsidR="0087196A" w:rsidRDefault="0087196A" w:rsidP="00D70F31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А7034</w:t>
      </w:r>
    </w:p>
    <w:p w:rsidR="0087196A" w:rsidRDefault="0087196A" w:rsidP="00D70F31">
      <w:pPr>
        <w:ind w:right="1178"/>
        <w:jc w:val="both"/>
        <w:rPr>
          <w:color w:val="000000"/>
          <w:szCs w:val="28"/>
        </w:rPr>
      </w:pPr>
    </w:p>
    <w:p w:rsidR="0087196A" w:rsidRDefault="0087196A" w:rsidP="00D70F3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частини 2,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</w:t>
      </w:r>
      <w:r>
        <w:rPr>
          <w:bCs/>
          <w:color w:val="000000"/>
          <w:szCs w:val="28"/>
          <w:shd w:val="clear" w:color="auto" w:fill="FFFFFF"/>
        </w:rPr>
        <w:br/>
        <w:t>2025 рік, затвердженої рішенням</w:t>
      </w:r>
      <w:r>
        <w:rPr>
          <w:color w:val="000000"/>
          <w:szCs w:val="28"/>
        </w:rPr>
        <w:t xml:space="preserve">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>ятдесят п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ятої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20 грудня 2024 року № 55/2590, зі змінами та з метою розгляду листа військової частини А7034 Міністерства оборони України, зареєстрованого у виконавчому комітеті Нетішинської міської ради 20 червня 2025 року за № 21/3298-01-09/2025, Нетішинська міська рада </w:t>
      </w:r>
    </w:p>
    <w:p w:rsidR="0087196A" w:rsidRDefault="0087196A" w:rsidP="00D70F31">
      <w:pPr>
        <w:jc w:val="both"/>
        <w:rPr>
          <w:color w:val="000000"/>
          <w:szCs w:val="28"/>
        </w:rPr>
      </w:pPr>
    </w:p>
    <w:p w:rsidR="0087196A" w:rsidRDefault="0087196A" w:rsidP="00D70F3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87196A" w:rsidRDefault="0087196A" w:rsidP="00D70F31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87196A" w:rsidRDefault="0087196A" w:rsidP="00D70F31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А7034 Міністерства оборони України (код ЄДРПОУ 26622839), згідно з додатком 1.</w:t>
      </w:r>
    </w:p>
    <w:p w:rsidR="0087196A" w:rsidRDefault="0087196A" w:rsidP="00D70F31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А7034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87196A" w:rsidRDefault="0087196A" w:rsidP="00D70F3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А7034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87196A" w:rsidRDefault="0087196A" w:rsidP="00D70F31">
      <w:pPr>
        <w:ind w:firstLine="708"/>
        <w:jc w:val="both"/>
        <w:rPr>
          <w:color w:val="000000"/>
          <w:szCs w:val="28"/>
        </w:rPr>
        <w:sectPr w:rsidR="0087196A" w:rsidSect="00C17B1E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87196A" w:rsidRDefault="0087196A" w:rsidP="00C17B1E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87196A" w:rsidRDefault="0087196A" w:rsidP="00D70F31">
      <w:pPr>
        <w:ind w:firstLine="708"/>
        <w:jc w:val="both"/>
        <w:rPr>
          <w:color w:val="000000"/>
          <w:szCs w:val="28"/>
        </w:rPr>
      </w:pPr>
    </w:p>
    <w:p w:rsidR="0087196A" w:rsidRDefault="0087196A" w:rsidP="00D70F31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87196A" w:rsidRDefault="0087196A" w:rsidP="00D70F31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87196A" w:rsidRDefault="0087196A" w:rsidP="00D70F31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87196A" w:rsidRDefault="0087196A" w:rsidP="00D70F3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87196A" w:rsidRDefault="0087196A" w:rsidP="00D70F31">
      <w:pPr>
        <w:jc w:val="both"/>
        <w:rPr>
          <w:color w:val="000000"/>
          <w:szCs w:val="28"/>
        </w:rPr>
      </w:pPr>
    </w:p>
    <w:p w:rsidR="0087196A" w:rsidRDefault="0087196A" w:rsidP="00D70F31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Іван РОМАНЮК</w:t>
      </w: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rPr>
          <w:color w:val="000000"/>
          <w:szCs w:val="28"/>
        </w:rPr>
      </w:pPr>
    </w:p>
    <w:p w:rsidR="0087196A" w:rsidRDefault="0087196A" w:rsidP="00D70F31">
      <w:pPr>
        <w:rPr>
          <w:color w:val="000000"/>
          <w:szCs w:val="28"/>
        </w:rPr>
      </w:pPr>
    </w:p>
    <w:p w:rsidR="0087196A" w:rsidRDefault="0087196A" w:rsidP="00D70F31">
      <w:pPr>
        <w:rPr>
          <w:color w:val="000000"/>
          <w:szCs w:val="28"/>
        </w:rPr>
      </w:pPr>
    </w:p>
    <w:p w:rsidR="0087196A" w:rsidRDefault="0087196A" w:rsidP="00D70F31">
      <w:pPr>
        <w:rPr>
          <w:color w:val="000000"/>
          <w:szCs w:val="28"/>
        </w:rPr>
      </w:pPr>
    </w:p>
    <w:p w:rsidR="0087196A" w:rsidRDefault="0087196A" w:rsidP="00D70F31">
      <w:pPr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ind w:left="5664"/>
        <w:jc w:val="both"/>
        <w:rPr>
          <w:color w:val="000000"/>
          <w:szCs w:val="28"/>
        </w:rPr>
      </w:pPr>
    </w:p>
    <w:p w:rsidR="0087196A" w:rsidRDefault="0087196A" w:rsidP="00D70F31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87196A" w:rsidRDefault="0087196A" w:rsidP="00D70F31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87196A" w:rsidRDefault="0087196A" w:rsidP="00C17B1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шістдесят дев’ятої</w:t>
      </w:r>
    </w:p>
    <w:p w:rsidR="0087196A" w:rsidRDefault="0087196A" w:rsidP="00C17B1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(позачергової) сесії </w:t>
      </w:r>
    </w:p>
    <w:p w:rsidR="0087196A" w:rsidRDefault="0087196A" w:rsidP="00C17B1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87196A" w:rsidRDefault="0087196A" w:rsidP="00C17B1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87196A" w:rsidRDefault="0087196A" w:rsidP="00C17B1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30.09.2025 № 69/3171</w:t>
      </w:r>
    </w:p>
    <w:p w:rsidR="0087196A" w:rsidRDefault="0087196A" w:rsidP="00D70F31">
      <w:pPr>
        <w:ind w:left="5664" w:firstLine="5580"/>
        <w:jc w:val="both"/>
        <w:rPr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</w:t>
      </w:r>
      <w:r w:rsidRPr="00D70F31">
        <w:rPr>
          <w:b/>
          <w:color w:val="000000"/>
          <w:szCs w:val="28"/>
        </w:rPr>
        <w:t>частини А7034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87196A" w:rsidRDefault="0087196A" w:rsidP="00D70F31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87196A" w:rsidTr="00D70F31">
        <w:tc>
          <w:tcPr>
            <w:tcW w:w="555" w:type="dxa"/>
          </w:tcPr>
          <w:p w:rsidR="0087196A" w:rsidRDefault="0087196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87196A" w:rsidRDefault="0087196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87196A" w:rsidRDefault="0087196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87196A" w:rsidRDefault="0087196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87196A" w:rsidRDefault="0087196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87196A" w:rsidRDefault="0087196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87196A" w:rsidRDefault="0087196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87196A" w:rsidRDefault="0087196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87196A" w:rsidTr="00D70F31">
        <w:tc>
          <w:tcPr>
            <w:tcW w:w="555" w:type="dxa"/>
          </w:tcPr>
          <w:p w:rsidR="0087196A" w:rsidRDefault="0087196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87196A" w:rsidRDefault="0087196A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DJL Matrice 4T</w:t>
            </w:r>
          </w:p>
        </w:tc>
        <w:tc>
          <w:tcPr>
            <w:tcW w:w="2598" w:type="dxa"/>
          </w:tcPr>
          <w:p w:rsidR="0087196A" w:rsidRDefault="0087196A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87196A" w:rsidRDefault="0087196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1406" w:type="dxa"/>
          </w:tcPr>
          <w:p w:rsidR="0087196A" w:rsidRDefault="0087196A" w:rsidP="002F784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7</w:t>
            </w:r>
            <w:r>
              <w:rPr>
                <w:color w:val="000000"/>
                <w:szCs w:val="28"/>
              </w:rPr>
              <w:t>1300,00</w:t>
            </w:r>
          </w:p>
        </w:tc>
        <w:tc>
          <w:tcPr>
            <w:tcW w:w="1406" w:type="dxa"/>
          </w:tcPr>
          <w:p w:rsidR="0087196A" w:rsidRDefault="0087196A" w:rsidP="002F784C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171300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,00</w:t>
            </w:r>
          </w:p>
        </w:tc>
      </w:tr>
    </w:tbl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rPr>
          <w:b/>
          <w:color w:val="000000"/>
          <w:szCs w:val="28"/>
        </w:rPr>
      </w:pPr>
    </w:p>
    <w:p w:rsidR="0087196A" w:rsidRDefault="0087196A" w:rsidP="00C17B1E">
      <w:pPr>
        <w:widowControl w:val="0"/>
        <w:tabs>
          <w:tab w:val="left" w:pos="5580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>Додаток 2</w:t>
      </w:r>
    </w:p>
    <w:p w:rsidR="0087196A" w:rsidRDefault="0087196A" w:rsidP="00C17B1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шістдесят дев’ятої</w:t>
      </w:r>
    </w:p>
    <w:p w:rsidR="0087196A" w:rsidRDefault="0087196A" w:rsidP="00C17B1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(позачергової) сесії </w:t>
      </w:r>
    </w:p>
    <w:p w:rsidR="0087196A" w:rsidRDefault="0087196A" w:rsidP="00C17B1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87196A" w:rsidRDefault="0087196A" w:rsidP="00C17B1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87196A" w:rsidRDefault="0087196A" w:rsidP="00C17B1E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30.09.2025 № 69/3171</w:t>
      </w:r>
    </w:p>
    <w:p w:rsidR="0087196A" w:rsidRDefault="0087196A" w:rsidP="00D70F31">
      <w:pPr>
        <w:widowControl w:val="0"/>
        <w:ind w:firstLine="5580"/>
        <w:jc w:val="both"/>
        <w:rPr>
          <w:color w:val="000000"/>
          <w:szCs w:val="28"/>
        </w:rPr>
      </w:pPr>
    </w:p>
    <w:p w:rsidR="0087196A" w:rsidRDefault="0087196A" w:rsidP="00D70F31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87196A" w:rsidRDefault="0087196A" w:rsidP="00D70F31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D70F31">
        <w:rPr>
          <w:b/>
          <w:color w:val="000000"/>
          <w:szCs w:val="28"/>
        </w:rPr>
        <w:t>А7034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87196A" w:rsidRDefault="0087196A" w:rsidP="00D70F31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87196A" w:rsidTr="00D70F31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7196A" w:rsidRDefault="0087196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Борійчук Світлана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87196A" w:rsidRDefault="0087196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начальник відділу з питань цивільного захисту населення виконавчого комітету Нетішинської міської ради, голова комісії</w:t>
            </w:r>
          </w:p>
          <w:p w:rsidR="0087196A" w:rsidRDefault="0087196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87196A" w:rsidTr="00D70F31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7196A" w:rsidRDefault="0087196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87196A" w:rsidRDefault="0087196A" w:rsidP="001E4DEF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юридичного відділу виконавчого комітету Нетішинської міської ради</w:t>
            </w:r>
          </w:p>
          <w:p w:rsidR="0087196A" w:rsidRDefault="0087196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87196A" w:rsidTr="00D70F31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87196A" w:rsidRDefault="0087196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87196A" w:rsidRDefault="0087196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87196A" w:rsidRDefault="0087196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87196A" w:rsidRDefault="0087196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87196A" w:rsidRDefault="0087196A" w:rsidP="00D70F31">
      <w:pPr>
        <w:tabs>
          <w:tab w:val="left" w:pos="3735"/>
        </w:tabs>
        <w:rPr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rPr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87196A" w:rsidRDefault="0087196A" w:rsidP="00D70F31">
      <w:pPr>
        <w:tabs>
          <w:tab w:val="left" w:pos="3735"/>
        </w:tabs>
        <w:jc w:val="center"/>
        <w:rPr>
          <w:b/>
          <w:color w:val="000000"/>
          <w:szCs w:val="28"/>
        </w:rPr>
      </w:pPr>
    </w:p>
    <w:sectPr w:rsidR="0087196A" w:rsidSect="002770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63"/>
    <w:rsid w:val="001E4DEF"/>
    <w:rsid w:val="001F681A"/>
    <w:rsid w:val="00277020"/>
    <w:rsid w:val="002F784C"/>
    <w:rsid w:val="003F495D"/>
    <w:rsid w:val="0051654E"/>
    <w:rsid w:val="005364BE"/>
    <w:rsid w:val="005D7B17"/>
    <w:rsid w:val="00634EF8"/>
    <w:rsid w:val="00644463"/>
    <w:rsid w:val="00805CF7"/>
    <w:rsid w:val="0087196A"/>
    <w:rsid w:val="00A62419"/>
    <w:rsid w:val="00B51327"/>
    <w:rsid w:val="00C17B1E"/>
    <w:rsid w:val="00C66414"/>
    <w:rsid w:val="00D70F31"/>
    <w:rsid w:val="00D86FF1"/>
    <w:rsid w:val="00F75129"/>
    <w:rsid w:val="00F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F31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D70F31"/>
    <w:pPr>
      <w:jc w:val="center"/>
    </w:pPr>
    <w:rPr>
      <w:sz w:val="26"/>
    </w:rPr>
  </w:style>
  <w:style w:type="character" w:styleId="Emphasis">
    <w:name w:val="Emphasis"/>
    <w:basedOn w:val="DefaultParagraphFont"/>
    <w:uiPriority w:val="99"/>
    <w:qFormat/>
    <w:rsid w:val="00D70F31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661</Words>
  <Characters>3769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6</cp:revision>
  <cp:lastPrinted>2025-10-01T08:03:00Z</cp:lastPrinted>
  <dcterms:created xsi:type="dcterms:W3CDTF">2025-09-24T08:03:00Z</dcterms:created>
  <dcterms:modified xsi:type="dcterms:W3CDTF">2025-10-01T08:05:00Z</dcterms:modified>
</cp:coreProperties>
</file>